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678D" w14:textId="77777777" w:rsidR="006577C0" w:rsidRPr="0054265D" w:rsidRDefault="0054265D" w:rsidP="00DF2040">
      <w:pPr>
        <w:tabs>
          <w:tab w:val="left" w:pos="2010"/>
        </w:tabs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6CD67D5" wp14:editId="26CD67D6">
            <wp:simplePos x="0" y="0"/>
            <wp:positionH relativeFrom="column">
              <wp:posOffset>4420870</wp:posOffset>
            </wp:positionH>
            <wp:positionV relativeFrom="paragraph">
              <wp:posOffset>-29845</wp:posOffset>
            </wp:positionV>
            <wp:extent cx="1656080" cy="649605"/>
            <wp:effectExtent l="0" t="0" r="0" b="0"/>
            <wp:wrapTight wrapText="bothSides">
              <wp:wrapPolygon edited="0">
                <wp:start x="0" y="0"/>
                <wp:lineTo x="0" y="20903"/>
                <wp:lineTo x="21368" y="20903"/>
                <wp:lineTo x="21368" y="0"/>
                <wp:lineTo x="0" y="0"/>
              </wp:wrapPolygon>
            </wp:wrapTight>
            <wp:docPr id="2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43A" w:rsidRPr="0054265D">
        <w:rPr>
          <w:rFonts w:ascii="Arial" w:hAnsi="Arial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DF2040" w:rsidRPr="0054265D">
        <w:rPr>
          <w:rFonts w:ascii="Arial" w:hAnsi="Arial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Anmeldung zur Fortbildung</w:t>
      </w:r>
      <w:r w:rsidR="00DF2040" w:rsidRPr="0054265D">
        <w:rPr>
          <w:rFonts w:ascii="Arial" w:hAnsi="Arial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6CD678E" w14:textId="77777777" w:rsidR="00E279B8" w:rsidRPr="0054265D" w:rsidRDefault="00E279B8" w:rsidP="00C32AA7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CD678F" w14:textId="77777777" w:rsidR="00E279B8" w:rsidRPr="0054265D" w:rsidRDefault="00E279B8" w:rsidP="00C32AA7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700"/>
        <w:gridCol w:w="720"/>
        <w:gridCol w:w="3159"/>
      </w:tblGrid>
      <w:tr w:rsidR="00C32AA7" w:rsidRPr="006973A1" w14:paraId="26CD6791" w14:textId="77777777" w:rsidTr="00DF2040">
        <w:tc>
          <w:tcPr>
            <w:tcW w:w="9747" w:type="dxa"/>
            <w:gridSpan w:val="4"/>
            <w:shd w:val="clear" w:color="auto" w:fill="B3B3B3"/>
          </w:tcPr>
          <w:p w14:paraId="26CD6790" w14:textId="77777777" w:rsidR="005832AB" w:rsidRPr="006973A1" w:rsidRDefault="00DF2040" w:rsidP="006973A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Angaben zum Teilnehmer</w:t>
            </w:r>
          </w:p>
        </w:tc>
      </w:tr>
      <w:tr w:rsidR="00A257BD" w:rsidRPr="006973A1" w14:paraId="26CD6794" w14:textId="77777777" w:rsidTr="00DF2040">
        <w:tc>
          <w:tcPr>
            <w:tcW w:w="3168" w:type="dxa"/>
            <w:shd w:val="clear" w:color="auto" w:fill="auto"/>
          </w:tcPr>
          <w:p w14:paraId="26CD6792" w14:textId="77777777" w:rsidR="001A4E3E" w:rsidRPr="006973A1" w:rsidRDefault="00DF2040" w:rsidP="006973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Name, Vorname</w:t>
            </w:r>
          </w:p>
        </w:tc>
        <w:tc>
          <w:tcPr>
            <w:tcW w:w="6579" w:type="dxa"/>
            <w:gridSpan w:val="3"/>
            <w:shd w:val="clear" w:color="auto" w:fill="auto"/>
            <w:vAlign w:val="center"/>
          </w:tcPr>
          <w:p w14:paraId="26CD6793" w14:textId="77777777" w:rsidR="001A4E3E" w:rsidRPr="006973A1" w:rsidRDefault="0051144E" w:rsidP="00E279B8">
            <w:pPr>
              <w:rPr>
                <w:rFonts w:ascii="Arial" w:hAnsi="Arial" w:cs="Arial"/>
                <w:sz w:val="22"/>
                <w:szCs w:val="22"/>
              </w:rPr>
            </w:pPr>
            <w:r w:rsidRPr="006973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73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73A1">
              <w:rPr>
                <w:rFonts w:ascii="Arial" w:hAnsi="Arial" w:cs="Arial"/>
                <w:sz w:val="22"/>
                <w:szCs w:val="22"/>
              </w:rPr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57BD" w:rsidRPr="006973A1" w14:paraId="26CD6797" w14:textId="77777777" w:rsidTr="00DF2040">
        <w:tc>
          <w:tcPr>
            <w:tcW w:w="3168" w:type="dxa"/>
            <w:shd w:val="clear" w:color="auto" w:fill="auto"/>
          </w:tcPr>
          <w:p w14:paraId="26CD6795" w14:textId="77777777" w:rsidR="001A4E3E" w:rsidRPr="006973A1" w:rsidRDefault="001A4E3E" w:rsidP="006973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73A1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6579" w:type="dxa"/>
            <w:gridSpan w:val="3"/>
            <w:shd w:val="clear" w:color="auto" w:fill="auto"/>
            <w:vAlign w:val="center"/>
          </w:tcPr>
          <w:p w14:paraId="26CD6796" w14:textId="77777777" w:rsidR="001A4E3E" w:rsidRPr="006973A1" w:rsidRDefault="0051144E" w:rsidP="00E279B8">
            <w:pPr>
              <w:rPr>
                <w:rFonts w:ascii="Arial" w:hAnsi="Arial" w:cs="Arial"/>
                <w:sz w:val="22"/>
                <w:szCs w:val="22"/>
              </w:rPr>
            </w:pPr>
            <w:r w:rsidRPr="006973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73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73A1">
              <w:rPr>
                <w:rFonts w:ascii="Arial" w:hAnsi="Arial" w:cs="Arial"/>
                <w:sz w:val="22"/>
                <w:szCs w:val="22"/>
              </w:rPr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4E3E" w:rsidRPr="006973A1" w14:paraId="26CD679A" w14:textId="77777777" w:rsidTr="00DF2040">
        <w:tc>
          <w:tcPr>
            <w:tcW w:w="3168" w:type="dxa"/>
            <w:shd w:val="clear" w:color="auto" w:fill="auto"/>
          </w:tcPr>
          <w:p w14:paraId="26CD6798" w14:textId="77777777" w:rsidR="001A4E3E" w:rsidRPr="006973A1" w:rsidRDefault="004848C5" w:rsidP="006973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73A1">
              <w:rPr>
                <w:rFonts w:ascii="Arial" w:hAnsi="Arial" w:cs="Arial"/>
                <w:sz w:val="22"/>
                <w:szCs w:val="22"/>
              </w:rPr>
              <w:t>PLZ</w:t>
            </w:r>
            <w:r w:rsidR="001A4E3E" w:rsidRPr="006973A1">
              <w:rPr>
                <w:rFonts w:ascii="Arial" w:hAnsi="Arial" w:cs="Arial"/>
                <w:sz w:val="22"/>
                <w:szCs w:val="22"/>
              </w:rPr>
              <w:t>, Ort</w:t>
            </w:r>
          </w:p>
        </w:tc>
        <w:tc>
          <w:tcPr>
            <w:tcW w:w="6579" w:type="dxa"/>
            <w:gridSpan w:val="3"/>
            <w:shd w:val="clear" w:color="auto" w:fill="auto"/>
            <w:vAlign w:val="center"/>
          </w:tcPr>
          <w:p w14:paraId="26CD6799" w14:textId="77777777" w:rsidR="005832AB" w:rsidRPr="006973A1" w:rsidRDefault="00EE6738" w:rsidP="00E279B8">
            <w:pPr>
              <w:rPr>
                <w:rFonts w:ascii="Arial" w:hAnsi="Arial" w:cs="Arial"/>
                <w:sz w:val="22"/>
                <w:szCs w:val="22"/>
              </w:rPr>
            </w:pPr>
            <w:r w:rsidRPr="006973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6973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73A1">
              <w:rPr>
                <w:rFonts w:ascii="Arial" w:hAnsi="Arial" w:cs="Arial"/>
                <w:sz w:val="22"/>
                <w:szCs w:val="22"/>
              </w:rPr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4848C5" w:rsidRPr="006973A1" w14:paraId="26CD679F" w14:textId="77777777" w:rsidTr="00DF2040">
        <w:tc>
          <w:tcPr>
            <w:tcW w:w="3168" w:type="dxa"/>
            <w:shd w:val="clear" w:color="auto" w:fill="auto"/>
          </w:tcPr>
          <w:p w14:paraId="26CD679B" w14:textId="77777777" w:rsidR="004848C5" w:rsidRPr="006973A1" w:rsidRDefault="004848C5" w:rsidP="006973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73A1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6CD679C" w14:textId="77777777" w:rsidR="004848C5" w:rsidRPr="006973A1" w:rsidRDefault="00EE6738" w:rsidP="00E279B8">
            <w:pPr>
              <w:rPr>
                <w:rFonts w:ascii="Arial" w:hAnsi="Arial" w:cs="Arial"/>
                <w:sz w:val="22"/>
                <w:szCs w:val="22"/>
              </w:rPr>
            </w:pPr>
            <w:r w:rsidRPr="006973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973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73A1">
              <w:rPr>
                <w:rFonts w:ascii="Arial" w:hAnsi="Arial" w:cs="Arial"/>
                <w:sz w:val="22"/>
                <w:szCs w:val="22"/>
              </w:rPr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20" w:type="dxa"/>
            <w:shd w:val="clear" w:color="auto" w:fill="auto"/>
            <w:vAlign w:val="center"/>
          </w:tcPr>
          <w:p w14:paraId="26CD679D" w14:textId="77777777" w:rsidR="004848C5" w:rsidRPr="006973A1" w:rsidRDefault="004848C5" w:rsidP="006973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973A1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6CD679E" w14:textId="77777777" w:rsidR="004848C5" w:rsidRPr="006973A1" w:rsidRDefault="00EE6738" w:rsidP="00E279B8">
            <w:pPr>
              <w:rPr>
                <w:rFonts w:ascii="Arial" w:hAnsi="Arial" w:cs="Arial"/>
                <w:sz w:val="22"/>
                <w:szCs w:val="22"/>
              </w:rPr>
            </w:pPr>
            <w:r w:rsidRPr="006973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973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73A1">
              <w:rPr>
                <w:rFonts w:ascii="Arial" w:hAnsi="Arial" w:cs="Arial"/>
                <w:sz w:val="22"/>
                <w:szCs w:val="22"/>
              </w:rPr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F22A4" w:rsidRPr="006973A1" w14:paraId="26CD67A2" w14:textId="77777777" w:rsidTr="00DF2040">
        <w:tc>
          <w:tcPr>
            <w:tcW w:w="3168" w:type="dxa"/>
            <w:shd w:val="clear" w:color="auto" w:fill="auto"/>
          </w:tcPr>
          <w:p w14:paraId="26CD67A0" w14:textId="77777777" w:rsidR="008F22A4" w:rsidRPr="006973A1" w:rsidRDefault="00DF2040" w:rsidP="006973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579" w:type="dxa"/>
            <w:gridSpan w:val="3"/>
            <w:shd w:val="clear" w:color="auto" w:fill="auto"/>
            <w:vAlign w:val="center"/>
          </w:tcPr>
          <w:p w14:paraId="26CD67A1" w14:textId="77777777" w:rsidR="008F22A4" w:rsidRPr="006973A1" w:rsidRDefault="00EE6738" w:rsidP="00E279B8">
            <w:pPr>
              <w:rPr>
                <w:rFonts w:ascii="Arial" w:hAnsi="Arial" w:cs="Arial"/>
                <w:sz w:val="22"/>
                <w:szCs w:val="22"/>
              </w:rPr>
            </w:pPr>
            <w:r w:rsidRPr="006973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973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73A1">
              <w:rPr>
                <w:rFonts w:ascii="Arial" w:hAnsi="Arial" w:cs="Arial"/>
                <w:sz w:val="22"/>
                <w:szCs w:val="22"/>
              </w:rPr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26CD67A3" w14:textId="77777777" w:rsidR="00E279B8" w:rsidRDefault="00E279B8">
      <w:pPr>
        <w:rPr>
          <w:rFonts w:ascii="Arial" w:hAnsi="Arial" w:cs="Arial"/>
        </w:rPr>
      </w:pPr>
    </w:p>
    <w:p w14:paraId="26CD67A4" w14:textId="77777777" w:rsidR="00E279B8" w:rsidRDefault="00E279B8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992"/>
        <w:gridCol w:w="3099"/>
        <w:gridCol w:w="2571"/>
      </w:tblGrid>
      <w:tr w:rsidR="00C45FB3" w:rsidRPr="006973A1" w14:paraId="26CD67A6" w14:textId="77777777" w:rsidTr="00DF2040">
        <w:tc>
          <w:tcPr>
            <w:tcW w:w="9747" w:type="dxa"/>
            <w:gridSpan w:val="4"/>
            <w:shd w:val="clear" w:color="auto" w:fill="B3B3B3"/>
          </w:tcPr>
          <w:p w14:paraId="26CD67A5" w14:textId="77777777" w:rsidR="005832AB" w:rsidRPr="006973A1" w:rsidRDefault="0047743A" w:rsidP="006973A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DF2040">
              <w:rPr>
                <w:rFonts w:ascii="Arial" w:hAnsi="Arial" w:cs="Arial"/>
                <w:b/>
                <w:sz w:val="24"/>
                <w:szCs w:val="24"/>
              </w:rPr>
              <w:t>Datum und Thema der Fortbildung</w:t>
            </w:r>
          </w:p>
        </w:tc>
      </w:tr>
      <w:tr w:rsidR="00C45FB3" w:rsidRPr="006973A1" w14:paraId="26CD67A9" w14:textId="77777777" w:rsidTr="00615F59">
        <w:tc>
          <w:tcPr>
            <w:tcW w:w="3085" w:type="dxa"/>
            <w:shd w:val="clear" w:color="auto" w:fill="auto"/>
          </w:tcPr>
          <w:p w14:paraId="26CD67A7" w14:textId="77777777" w:rsidR="00C45FB3" w:rsidRPr="006973A1" w:rsidRDefault="00DF2040" w:rsidP="006973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Thema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26CD67A8" w14:textId="77777777" w:rsidR="005832AB" w:rsidRPr="006973A1" w:rsidRDefault="00EE6738" w:rsidP="00E279B8">
            <w:pPr>
              <w:rPr>
                <w:rFonts w:ascii="Arial" w:hAnsi="Arial" w:cs="Arial"/>
                <w:sz w:val="22"/>
                <w:szCs w:val="22"/>
              </w:rPr>
            </w:pPr>
            <w:r w:rsidRPr="006973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6973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73A1">
              <w:rPr>
                <w:rFonts w:ascii="Arial" w:hAnsi="Arial" w:cs="Arial"/>
                <w:sz w:val="22"/>
                <w:szCs w:val="22"/>
              </w:rPr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AD6739" w:rsidRPr="006973A1" w14:paraId="26CD67AC" w14:textId="77777777" w:rsidTr="00615F59">
        <w:tc>
          <w:tcPr>
            <w:tcW w:w="3085" w:type="dxa"/>
            <w:shd w:val="clear" w:color="auto" w:fill="auto"/>
          </w:tcPr>
          <w:p w14:paraId="26CD67AA" w14:textId="77777777" w:rsidR="00AD6739" w:rsidRPr="006973A1" w:rsidRDefault="00DF2040" w:rsidP="006973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26CD67AB" w14:textId="77777777" w:rsidR="00AD6739" w:rsidRPr="006973A1" w:rsidRDefault="00EE6738" w:rsidP="00E279B8">
            <w:pPr>
              <w:rPr>
                <w:rFonts w:ascii="Arial" w:hAnsi="Arial" w:cs="Arial"/>
                <w:sz w:val="22"/>
                <w:szCs w:val="22"/>
              </w:rPr>
            </w:pPr>
            <w:r w:rsidRPr="006973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6973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73A1">
              <w:rPr>
                <w:rFonts w:ascii="Arial" w:hAnsi="Arial" w:cs="Arial"/>
                <w:sz w:val="22"/>
                <w:szCs w:val="22"/>
              </w:rPr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C45FB3" w:rsidRPr="006973A1" w14:paraId="26CD67AF" w14:textId="77777777" w:rsidTr="00615F59">
        <w:tc>
          <w:tcPr>
            <w:tcW w:w="3085" w:type="dxa"/>
            <w:shd w:val="clear" w:color="auto" w:fill="auto"/>
          </w:tcPr>
          <w:p w14:paraId="26CD67AD" w14:textId="77777777" w:rsidR="001A4E3E" w:rsidRPr="006973A1" w:rsidRDefault="00DF2040" w:rsidP="006973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26CD67AE" w14:textId="77777777" w:rsidR="00C45FB3" w:rsidRPr="006973A1" w:rsidRDefault="00EE6738" w:rsidP="00E279B8">
            <w:pPr>
              <w:rPr>
                <w:rFonts w:ascii="Arial" w:hAnsi="Arial" w:cs="Arial"/>
                <w:sz w:val="22"/>
                <w:szCs w:val="22"/>
              </w:rPr>
            </w:pPr>
            <w:r w:rsidRPr="006973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6973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73A1">
              <w:rPr>
                <w:rFonts w:ascii="Arial" w:hAnsi="Arial" w:cs="Arial"/>
                <w:sz w:val="22"/>
                <w:szCs w:val="22"/>
              </w:rPr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DF2040" w:rsidRPr="006973A1" w14:paraId="26CD67B4" w14:textId="77777777" w:rsidTr="00615F59">
        <w:tc>
          <w:tcPr>
            <w:tcW w:w="3085" w:type="dxa"/>
            <w:shd w:val="clear" w:color="auto" w:fill="auto"/>
          </w:tcPr>
          <w:p w14:paraId="26CD67B0" w14:textId="77777777" w:rsidR="000B3B9C" w:rsidRPr="006973A1" w:rsidRDefault="00DF2040" w:rsidP="006973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bin Schulungsreferent</w:t>
            </w:r>
            <w:r w:rsidR="00615F59">
              <w:rPr>
                <w:rFonts w:ascii="Arial" w:hAnsi="Arial" w:cs="Arial"/>
                <w:sz w:val="22"/>
                <w:szCs w:val="22"/>
              </w:rPr>
              <w:t>*in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D67B1" w14:textId="77777777" w:rsidR="000B3B9C" w:rsidRPr="006973A1" w:rsidRDefault="00EE6738" w:rsidP="00E279B8">
            <w:pPr>
              <w:rPr>
                <w:rFonts w:ascii="Arial" w:hAnsi="Arial" w:cs="Arial"/>
                <w:sz w:val="22"/>
                <w:szCs w:val="22"/>
              </w:rPr>
            </w:pPr>
            <w:r w:rsidRPr="006973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6973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73A1">
              <w:rPr>
                <w:rFonts w:ascii="Arial" w:hAnsi="Arial" w:cs="Arial"/>
                <w:sz w:val="22"/>
                <w:szCs w:val="22"/>
              </w:rPr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099" w:type="dxa"/>
            <w:shd w:val="clear" w:color="auto" w:fill="auto"/>
            <w:vAlign w:val="center"/>
          </w:tcPr>
          <w:p w14:paraId="26CD67B2" w14:textId="77777777" w:rsidR="000B3B9C" w:rsidRPr="006973A1" w:rsidRDefault="00DF2040" w:rsidP="006973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bin Präventionsfachkraft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6CD67B3" w14:textId="77777777" w:rsidR="000B3B9C" w:rsidRPr="006973A1" w:rsidRDefault="00EE6738" w:rsidP="00E279B8">
            <w:pPr>
              <w:rPr>
                <w:rFonts w:ascii="Arial" w:hAnsi="Arial" w:cs="Arial"/>
                <w:sz w:val="22"/>
                <w:szCs w:val="22"/>
              </w:rPr>
            </w:pPr>
            <w:r w:rsidRPr="006973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6973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73A1">
              <w:rPr>
                <w:rFonts w:ascii="Arial" w:hAnsi="Arial" w:cs="Arial"/>
                <w:sz w:val="22"/>
                <w:szCs w:val="22"/>
              </w:rPr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B46FC"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47743A" w:rsidRPr="006973A1" w14:paraId="26CD67B6" w14:textId="77777777" w:rsidTr="008C5B60">
        <w:tc>
          <w:tcPr>
            <w:tcW w:w="9747" w:type="dxa"/>
            <w:gridSpan w:val="4"/>
            <w:shd w:val="clear" w:color="auto" w:fill="B3B3B3"/>
          </w:tcPr>
          <w:p w14:paraId="26CD67B5" w14:textId="77777777" w:rsidR="0047743A" w:rsidRPr="006973A1" w:rsidRDefault="0047743A" w:rsidP="008C5B60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Datum und Thema der Fortbildung</w:t>
            </w:r>
          </w:p>
        </w:tc>
      </w:tr>
      <w:tr w:rsidR="0047743A" w:rsidRPr="006973A1" w14:paraId="26CD67B9" w14:textId="77777777" w:rsidTr="00615F59">
        <w:tc>
          <w:tcPr>
            <w:tcW w:w="3085" w:type="dxa"/>
            <w:shd w:val="clear" w:color="auto" w:fill="auto"/>
          </w:tcPr>
          <w:p w14:paraId="26CD67B7" w14:textId="77777777" w:rsidR="0047743A" w:rsidRPr="006973A1" w:rsidRDefault="0047743A" w:rsidP="008C5B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Thema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26CD67B8" w14:textId="77777777" w:rsidR="0047743A" w:rsidRPr="006973A1" w:rsidRDefault="0047743A" w:rsidP="008C5B60">
            <w:pPr>
              <w:rPr>
                <w:rFonts w:ascii="Arial" w:hAnsi="Arial" w:cs="Arial"/>
                <w:sz w:val="22"/>
                <w:szCs w:val="22"/>
              </w:rPr>
            </w:pPr>
            <w:r w:rsidRPr="006973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73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73A1">
              <w:rPr>
                <w:rFonts w:ascii="Arial" w:hAnsi="Arial" w:cs="Arial"/>
                <w:sz w:val="22"/>
                <w:szCs w:val="22"/>
              </w:rPr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7743A" w:rsidRPr="006973A1" w14:paraId="26CD67BC" w14:textId="77777777" w:rsidTr="00615F59">
        <w:tc>
          <w:tcPr>
            <w:tcW w:w="3085" w:type="dxa"/>
            <w:shd w:val="clear" w:color="auto" w:fill="auto"/>
          </w:tcPr>
          <w:p w14:paraId="26CD67BA" w14:textId="77777777" w:rsidR="0047743A" w:rsidRPr="006973A1" w:rsidRDefault="0047743A" w:rsidP="008C5B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26CD67BB" w14:textId="77777777" w:rsidR="0047743A" w:rsidRPr="006973A1" w:rsidRDefault="0047743A" w:rsidP="008C5B60">
            <w:pPr>
              <w:rPr>
                <w:rFonts w:ascii="Arial" w:hAnsi="Arial" w:cs="Arial"/>
                <w:sz w:val="22"/>
                <w:szCs w:val="22"/>
              </w:rPr>
            </w:pPr>
            <w:r w:rsidRPr="006973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73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73A1">
              <w:rPr>
                <w:rFonts w:ascii="Arial" w:hAnsi="Arial" w:cs="Arial"/>
                <w:sz w:val="22"/>
                <w:szCs w:val="22"/>
              </w:rPr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7743A" w:rsidRPr="006973A1" w14:paraId="26CD67BF" w14:textId="77777777" w:rsidTr="00615F59">
        <w:tc>
          <w:tcPr>
            <w:tcW w:w="3085" w:type="dxa"/>
            <w:shd w:val="clear" w:color="auto" w:fill="auto"/>
          </w:tcPr>
          <w:p w14:paraId="26CD67BD" w14:textId="77777777" w:rsidR="0047743A" w:rsidRPr="006973A1" w:rsidRDefault="0047743A" w:rsidP="008C5B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26CD67BE" w14:textId="77777777" w:rsidR="0047743A" w:rsidRPr="006973A1" w:rsidRDefault="0047743A" w:rsidP="008C5B60">
            <w:pPr>
              <w:rPr>
                <w:rFonts w:ascii="Arial" w:hAnsi="Arial" w:cs="Arial"/>
                <w:sz w:val="22"/>
                <w:szCs w:val="22"/>
              </w:rPr>
            </w:pPr>
            <w:r w:rsidRPr="0047743A">
              <w:rPr>
                <w:rFonts w:ascii="Arial" w:hAnsi="Arial" w:cs="Arial"/>
                <w:sz w:val="22"/>
                <w:szCs w:val="22"/>
                <w:highlight w:val="dark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7743A">
              <w:rPr>
                <w:rFonts w:ascii="Arial" w:hAnsi="Arial" w:cs="Arial"/>
                <w:sz w:val="22"/>
                <w:szCs w:val="22"/>
                <w:highlight w:val="darkGray"/>
              </w:rPr>
              <w:instrText xml:space="preserve"> FORMTEXT </w:instrText>
            </w:r>
            <w:r w:rsidRPr="0047743A">
              <w:rPr>
                <w:rFonts w:ascii="Arial" w:hAnsi="Arial" w:cs="Arial"/>
                <w:sz w:val="22"/>
                <w:szCs w:val="22"/>
                <w:highlight w:val="darkGray"/>
              </w:rPr>
            </w:r>
            <w:r w:rsidRPr="0047743A">
              <w:rPr>
                <w:rFonts w:ascii="Arial" w:hAnsi="Arial" w:cs="Arial"/>
                <w:sz w:val="22"/>
                <w:szCs w:val="22"/>
                <w:highlight w:val="darkGray"/>
              </w:rPr>
              <w:fldChar w:fldCharType="separate"/>
            </w:r>
            <w:r w:rsidRPr="0047743A">
              <w:rPr>
                <w:rFonts w:ascii="Arial" w:hAnsi="Arial" w:cs="Arial"/>
                <w:noProof/>
                <w:sz w:val="22"/>
                <w:szCs w:val="22"/>
                <w:highlight w:val="darkGray"/>
              </w:rPr>
              <w:t> </w:t>
            </w:r>
            <w:r w:rsidRPr="0047743A">
              <w:rPr>
                <w:rFonts w:ascii="Arial" w:hAnsi="Arial" w:cs="Arial"/>
                <w:noProof/>
                <w:sz w:val="22"/>
                <w:szCs w:val="22"/>
                <w:highlight w:val="darkGray"/>
              </w:rPr>
              <w:t> </w:t>
            </w:r>
            <w:r w:rsidRPr="0047743A">
              <w:rPr>
                <w:rFonts w:ascii="Arial" w:hAnsi="Arial" w:cs="Arial"/>
                <w:noProof/>
                <w:sz w:val="22"/>
                <w:szCs w:val="22"/>
                <w:highlight w:val="darkGray"/>
              </w:rPr>
              <w:t> </w:t>
            </w:r>
            <w:r w:rsidRPr="0047743A">
              <w:rPr>
                <w:rFonts w:ascii="Arial" w:hAnsi="Arial" w:cs="Arial"/>
                <w:noProof/>
                <w:sz w:val="22"/>
                <w:szCs w:val="22"/>
                <w:highlight w:val="darkGray"/>
              </w:rPr>
              <w:t> </w:t>
            </w:r>
            <w:r w:rsidRPr="0047743A">
              <w:rPr>
                <w:rFonts w:ascii="Arial" w:hAnsi="Arial" w:cs="Arial"/>
                <w:noProof/>
                <w:sz w:val="22"/>
                <w:szCs w:val="22"/>
                <w:highlight w:val="darkGray"/>
              </w:rPr>
              <w:t> </w:t>
            </w:r>
            <w:r w:rsidRPr="0047743A">
              <w:rPr>
                <w:rFonts w:ascii="Arial" w:hAnsi="Arial" w:cs="Arial"/>
                <w:sz w:val="22"/>
                <w:szCs w:val="22"/>
                <w:highlight w:val="darkGray"/>
              </w:rPr>
              <w:fldChar w:fldCharType="end"/>
            </w:r>
          </w:p>
        </w:tc>
      </w:tr>
      <w:tr w:rsidR="0047743A" w:rsidRPr="006973A1" w14:paraId="26CD67C4" w14:textId="77777777" w:rsidTr="00615F59">
        <w:tc>
          <w:tcPr>
            <w:tcW w:w="3085" w:type="dxa"/>
            <w:shd w:val="clear" w:color="auto" w:fill="auto"/>
          </w:tcPr>
          <w:p w14:paraId="26CD67C0" w14:textId="77777777" w:rsidR="0047743A" w:rsidRPr="006973A1" w:rsidRDefault="0047743A" w:rsidP="008C5B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bin Schulungsreferent</w:t>
            </w:r>
            <w:r w:rsidR="00615F59">
              <w:rPr>
                <w:rFonts w:ascii="Arial" w:hAnsi="Arial" w:cs="Arial"/>
                <w:sz w:val="22"/>
                <w:szCs w:val="22"/>
              </w:rPr>
              <w:t>*in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D67C1" w14:textId="77777777" w:rsidR="0047743A" w:rsidRPr="006973A1" w:rsidRDefault="0047743A" w:rsidP="008C5B60">
            <w:pPr>
              <w:rPr>
                <w:rFonts w:ascii="Arial" w:hAnsi="Arial" w:cs="Arial"/>
                <w:sz w:val="22"/>
                <w:szCs w:val="22"/>
              </w:rPr>
            </w:pPr>
            <w:r w:rsidRPr="006973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73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73A1">
              <w:rPr>
                <w:rFonts w:ascii="Arial" w:hAnsi="Arial" w:cs="Arial"/>
                <w:sz w:val="22"/>
                <w:szCs w:val="22"/>
              </w:rPr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26CD67C2" w14:textId="77777777" w:rsidR="0047743A" w:rsidRPr="006973A1" w:rsidRDefault="0047743A" w:rsidP="008C5B6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bin Präventionsfachkraft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6CD67C3" w14:textId="77777777" w:rsidR="0047743A" w:rsidRPr="006973A1" w:rsidRDefault="0047743A" w:rsidP="008C5B60">
            <w:pPr>
              <w:rPr>
                <w:rFonts w:ascii="Arial" w:hAnsi="Arial" w:cs="Arial"/>
                <w:sz w:val="22"/>
                <w:szCs w:val="22"/>
              </w:rPr>
            </w:pPr>
            <w:r w:rsidRPr="006973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973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73A1">
              <w:rPr>
                <w:rFonts w:ascii="Arial" w:hAnsi="Arial" w:cs="Arial"/>
                <w:sz w:val="22"/>
                <w:szCs w:val="22"/>
              </w:rPr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6CD67C5" w14:textId="77777777" w:rsidR="00143A94" w:rsidRDefault="00143A94">
      <w:pPr>
        <w:rPr>
          <w:rFonts w:ascii="Arial" w:hAnsi="Arial" w:cs="Arial"/>
        </w:rPr>
      </w:pPr>
    </w:p>
    <w:p w14:paraId="26CD67C6" w14:textId="77777777" w:rsidR="0047743A" w:rsidRDefault="0047743A">
      <w:pPr>
        <w:rPr>
          <w:rFonts w:ascii="Arial" w:hAnsi="Arial" w:cs="Arial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114"/>
      </w:tblGrid>
      <w:tr w:rsidR="00DF2040" w:rsidRPr="006973A1" w14:paraId="26CD67CA" w14:textId="77777777" w:rsidTr="00724E3D">
        <w:trPr>
          <w:trHeight w:hRule="exact" w:val="872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26CD67C7" w14:textId="77777777" w:rsidR="00DF2040" w:rsidRPr="006973A1" w:rsidRDefault="00DF2040" w:rsidP="008C5B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Mitfahrgelegenheit ab  </w:t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73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73A1">
              <w:rPr>
                <w:rFonts w:ascii="Arial" w:hAnsi="Arial" w:cs="Arial"/>
                <w:sz w:val="22"/>
                <w:szCs w:val="22"/>
              </w:rPr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CD67C8" w14:textId="77777777" w:rsidR="00DF2040" w:rsidRDefault="00DF2040" w:rsidP="008C5B60">
            <w:pPr>
              <w:rPr>
                <w:rFonts w:ascii="Arial" w:hAnsi="Arial" w:cs="Arial"/>
                <w:sz w:val="22"/>
                <w:szCs w:val="22"/>
              </w:rPr>
            </w:pPr>
            <w:r w:rsidRPr="006973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3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4096">
              <w:rPr>
                <w:rFonts w:ascii="Arial" w:hAnsi="Arial" w:cs="Arial"/>
                <w:sz w:val="22"/>
                <w:szCs w:val="22"/>
              </w:rPr>
            </w:r>
            <w:r w:rsidR="007B409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973A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gesucht</w:t>
            </w:r>
            <w:r w:rsidRPr="006973A1">
              <w:rPr>
                <w:rFonts w:ascii="Arial" w:hAnsi="Arial" w:cs="Arial"/>
                <w:sz w:val="22"/>
                <w:szCs w:val="22"/>
              </w:rPr>
              <w:tab/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3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4096">
              <w:rPr>
                <w:rFonts w:ascii="Arial" w:hAnsi="Arial" w:cs="Arial"/>
                <w:sz w:val="22"/>
                <w:szCs w:val="22"/>
              </w:rPr>
            </w:r>
            <w:r w:rsidR="007B409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973A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angeboten</w:t>
            </w:r>
            <w:r w:rsidRPr="006973A1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CD67C9" w14:textId="77777777" w:rsidR="0047743A" w:rsidRPr="006973A1" w:rsidRDefault="0047743A" w:rsidP="008C5B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040" w:rsidRPr="006973A1" w14:paraId="26CD67CD" w14:textId="77777777" w:rsidTr="00724E3D">
        <w:trPr>
          <w:trHeight w:hRule="exact" w:val="582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26CD67CB" w14:textId="77777777" w:rsidR="00DF2040" w:rsidRPr="006973A1" w:rsidRDefault="00724E3D" w:rsidP="008C5B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Mittagessen</w:t>
            </w:r>
          </w:p>
        </w:tc>
        <w:tc>
          <w:tcPr>
            <w:tcW w:w="51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CD67CC" w14:textId="69609D5E" w:rsidR="00DF2040" w:rsidRPr="006973A1" w:rsidRDefault="00DF2040" w:rsidP="008C5B60">
            <w:pPr>
              <w:rPr>
                <w:rFonts w:ascii="Arial" w:hAnsi="Arial" w:cs="Arial"/>
                <w:sz w:val="22"/>
                <w:szCs w:val="22"/>
              </w:rPr>
            </w:pPr>
            <w:r w:rsidRPr="006973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3A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4096">
              <w:rPr>
                <w:rFonts w:ascii="Arial" w:hAnsi="Arial" w:cs="Arial"/>
                <w:sz w:val="22"/>
                <w:szCs w:val="22"/>
              </w:rPr>
            </w:r>
            <w:r w:rsidR="007B409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73A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973A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vegetarisc</w:t>
            </w:r>
            <w:r w:rsidR="00724E3D">
              <w:rPr>
                <w:rFonts w:ascii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15F59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6CD67CE" w14:textId="77777777" w:rsidR="00DF2040" w:rsidRDefault="00DF2040">
      <w:pPr>
        <w:rPr>
          <w:rFonts w:ascii="Arial" w:hAnsi="Arial" w:cs="Arial"/>
        </w:rPr>
      </w:pPr>
    </w:p>
    <w:p w14:paraId="26CD67CF" w14:textId="77777777" w:rsidR="0047743A" w:rsidRDefault="0047743A" w:rsidP="00DF20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Unsere Fortbildungen, wenn nicht im Programm anders angegeben, immer um 9.30 Uhr und enden gegen 16.30 Uhr.</w:t>
      </w:r>
    </w:p>
    <w:p w14:paraId="26CD67D0" w14:textId="77777777" w:rsidR="0047743A" w:rsidRPr="00615F59" w:rsidRDefault="0047743A" w:rsidP="00DF2040">
      <w:pPr>
        <w:rPr>
          <w:rFonts w:ascii="Arial" w:hAnsi="Arial" w:cs="Arial"/>
          <w:sz w:val="14"/>
          <w:szCs w:val="14"/>
        </w:rPr>
      </w:pPr>
    </w:p>
    <w:p w14:paraId="26CD67D1" w14:textId="77777777" w:rsidR="00615F59" w:rsidRDefault="0047743A" w:rsidP="00DF20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Fortbildungen sind für Schulungsreferenten und Präventionsfachkraft kostenlos. </w:t>
      </w:r>
    </w:p>
    <w:p w14:paraId="26CD67D2" w14:textId="77777777" w:rsidR="00D54D27" w:rsidRPr="00615F59" w:rsidRDefault="0047743A" w:rsidP="00DF2040">
      <w:pPr>
        <w:rPr>
          <w:rFonts w:ascii="Arial" w:hAnsi="Arial" w:cs="Arial"/>
          <w:b/>
          <w:bCs/>
          <w:sz w:val="22"/>
          <w:szCs w:val="22"/>
        </w:rPr>
      </w:pPr>
      <w:r w:rsidRPr="00615F59">
        <w:rPr>
          <w:rFonts w:ascii="Arial" w:hAnsi="Arial" w:cs="Arial"/>
          <w:b/>
          <w:bCs/>
          <w:sz w:val="22"/>
          <w:szCs w:val="22"/>
        </w:rPr>
        <w:t>Bei Abmeldung ab 10 Tag vor Beginn der Fortbildung wird eine Ausfallgebühr in Höhe von 45,00 Euro erhoben</w:t>
      </w:r>
      <w:r w:rsidR="00615F59">
        <w:rPr>
          <w:rFonts w:ascii="Arial" w:hAnsi="Arial" w:cs="Arial"/>
          <w:b/>
          <w:bCs/>
          <w:sz w:val="22"/>
          <w:szCs w:val="22"/>
        </w:rPr>
        <w:t>, wenn der Platz nicht mehr anderweitig besetzt werden kann.</w:t>
      </w:r>
    </w:p>
    <w:p w14:paraId="26CD67D3" w14:textId="77777777" w:rsidR="0047743A" w:rsidRPr="00615F59" w:rsidRDefault="0047743A" w:rsidP="00DF2040">
      <w:pPr>
        <w:rPr>
          <w:rFonts w:ascii="Arial" w:hAnsi="Arial" w:cs="Arial"/>
          <w:sz w:val="14"/>
          <w:szCs w:val="14"/>
        </w:rPr>
      </w:pPr>
    </w:p>
    <w:p w14:paraId="26CD67D4" w14:textId="77777777" w:rsidR="0047743A" w:rsidRDefault="0047743A" w:rsidP="004774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Anmeldung ist erst mit Erhalt der Anmeldebestätigung verbindlich!</w:t>
      </w:r>
    </w:p>
    <w:sectPr w:rsidR="0047743A" w:rsidSect="004774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/>
      <w:pgMar w:top="1418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67D9" w14:textId="77777777" w:rsidR="008C5B60" w:rsidRDefault="008C5B60">
      <w:r>
        <w:separator/>
      </w:r>
    </w:p>
  </w:endnote>
  <w:endnote w:type="continuationSeparator" w:id="0">
    <w:p w14:paraId="26CD67DA" w14:textId="77777777" w:rsidR="008C5B60" w:rsidRDefault="008C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E3C7" w14:textId="77777777" w:rsidR="00CE7754" w:rsidRDefault="00CE77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67DC" w14:textId="77777777" w:rsidR="00AB79D0" w:rsidRDefault="00AB79D0" w:rsidP="00062A36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5EC1" w14:textId="77777777" w:rsidR="00CE7754" w:rsidRDefault="00CE77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67D7" w14:textId="77777777" w:rsidR="008C5B60" w:rsidRDefault="008C5B60">
      <w:r>
        <w:separator/>
      </w:r>
    </w:p>
  </w:footnote>
  <w:footnote w:type="continuationSeparator" w:id="0">
    <w:p w14:paraId="26CD67D8" w14:textId="77777777" w:rsidR="008C5B60" w:rsidRDefault="008C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1D2B" w14:textId="77777777" w:rsidR="00CE7754" w:rsidRDefault="00CE77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67DB" w14:textId="77777777" w:rsidR="00AB79D0" w:rsidRDefault="00AB79D0" w:rsidP="00062A36">
    <w:pPr>
      <w:pStyle w:val="Kopfzeile"/>
      <w:jc w:val="center"/>
    </w:pPr>
    <w:r>
      <w:t>- 2 -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67DD" w14:textId="2A6C8100" w:rsidR="00AB79D0" w:rsidRPr="00DF2040" w:rsidRDefault="00AB79D0" w:rsidP="0047743A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rPr>
        <w:rFonts w:ascii="Calibri" w:hAnsi="Calibri" w:cs="Calibri"/>
        <w:b/>
        <w:sz w:val="22"/>
        <w:szCs w:val="22"/>
      </w:rPr>
    </w:pPr>
    <w:r w:rsidRPr="00DF2040">
      <w:rPr>
        <w:rFonts w:ascii="Calibri" w:hAnsi="Calibri" w:cs="Calibri"/>
        <w:b/>
        <w:sz w:val="22"/>
        <w:szCs w:val="22"/>
      </w:rPr>
      <w:t>Bitte senden an: Bischöfliches Generalvikariat</w:t>
    </w:r>
    <w:r w:rsidR="0047743A">
      <w:rPr>
        <w:rFonts w:ascii="Calibri" w:hAnsi="Calibri" w:cs="Calibri"/>
        <w:b/>
        <w:sz w:val="22"/>
        <w:szCs w:val="22"/>
      </w:rPr>
      <w:t xml:space="preserve"> - </w:t>
    </w:r>
    <w:r w:rsidRPr="00DF2040">
      <w:rPr>
        <w:rFonts w:ascii="Calibri" w:hAnsi="Calibri" w:cs="Calibri"/>
        <w:b/>
        <w:sz w:val="22"/>
        <w:szCs w:val="22"/>
      </w:rPr>
      <w:t xml:space="preserve">Stabsstelle </w:t>
    </w:r>
    <w:r w:rsidR="0051144E" w:rsidRPr="00DF2040">
      <w:rPr>
        <w:rFonts w:ascii="Calibri" w:hAnsi="Calibri" w:cs="Calibri"/>
        <w:b/>
        <w:sz w:val="22"/>
        <w:szCs w:val="22"/>
      </w:rPr>
      <w:t>00</w:t>
    </w:r>
    <w:r w:rsidR="00CE7754">
      <w:rPr>
        <w:rFonts w:ascii="Calibri" w:hAnsi="Calibri" w:cs="Calibri"/>
        <w:b/>
        <w:sz w:val="22"/>
        <w:szCs w:val="22"/>
      </w:rPr>
      <w:t>3</w:t>
    </w:r>
    <w:r w:rsidRPr="00DF2040">
      <w:rPr>
        <w:rFonts w:ascii="Calibri" w:hAnsi="Calibri" w:cs="Calibri"/>
        <w:b/>
        <w:sz w:val="22"/>
        <w:szCs w:val="22"/>
      </w:rPr>
      <w:t xml:space="preserve"> </w:t>
    </w:r>
    <w:r w:rsidR="00A361A5" w:rsidRPr="00DF2040">
      <w:rPr>
        <w:rFonts w:ascii="Calibri" w:hAnsi="Calibri" w:cs="Calibri"/>
        <w:b/>
        <w:sz w:val="22"/>
        <w:szCs w:val="22"/>
      </w:rPr>
      <w:t>–</w:t>
    </w:r>
    <w:r w:rsidRPr="00DF2040">
      <w:rPr>
        <w:rFonts w:ascii="Calibri" w:hAnsi="Calibri" w:cs="Calibri"/>
        <w:b/>
        <w:sz w:val="22"/>
        <w:szCs w:val="22"/>
      </w:rPr>
      <w:t xml:space="preserve"> </w:t>
    </w:r>
    <w:r w:rsidR="0051144E" w:rsidRPr="00DF2040">
      <w:rPr>
        <w:rFonts w:ascii="Calibri" w:hAnsi="Calibri" w:cs="Calibri"/>
        <w:b/>
        <w:sz w:val="22"/>
        <w:szCs w:val="22"/>
      </w:rPr>
      <w:t xml:space="preserve">Intervention und </w:t>
    </w:r>
    <w:r w:rsidRPr="00DF2040">
      <w:rPr>
        <w:rFonts w:ascii="Calibri" w:hAnsi="Calibri" w:cs="Calibri"/>
        <w:b/>
        <w:sz w:val="22"/>
        <w:szCs w:val="22"/>
      </w:rPr>
      <w:t>Prävention</w:t>
    </w:r>
    <w:r w:rsidR="00A361A5" w:rsidRPr="00DF2040">
      <w:rPr>
        <w:rFonts w:ascii="Calibri" w:hAnsi="Calibri" w:cs="Calibri"/>
        <w:b/>
        <w:sz w:val="22"/>
        <w:szCs w:val="22"/>
      </w:rPr>
      <w:t xml:space="preserve"> </w:t>
    </w:r>
    <w:r w:rsidRPr="00DF2040">
      <w:rPr>
        <w:rFonts w:ascii="Calibri" w:hAnsi="Calibri" w:cs="Calibri"/>
        <w:b/>
        <w:sz w:val="22"/>
        <w:szCs w:val="22"/>
      </w:rPr>
      <w:t xml:space="preserve"> </w:t>
    </w:r>
  </w:p>
  <w:p w14:paraId="26CD67DE" w14:textId="77777777" w:rsidR="0047743A" w:rsidRDefault="0051144E" w:rsidP="0047743A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rPr>
        <w:rFonts w:ascii="Calibri" w:hAnsi="Calibri" w:cs="Calibri"/>
        <w:b/>
        <w:sz w:val="22"/>
        <w:szCs w:val="22"/>
      </w:rPr>
    </w:pPr>
    <w:r w:rsidRPr="00DF2040">
      <w:rPr>
        <w:rFonts w:ascii="Calibri" w:hAnsi="Calibri" w:cs="Calibri"/>
        <w:b/>
        <w:sz w:val="22"/>
        <w:szCs w:val="22"/>
      </w:rPr>
      <w:t>Horsteberg 11</w:t>
    </w:r>
    <w:r w:rsidR="00AB79D0" w:rsidRPr="00DF2040">
      <w:rPr>
        <w:rFonts w:ascii="Calibri" w:hAnsi="Calibri" w:cs="Calibri"/>
        <w:b/>
        <w:sz w:val="22"/>
        <w:szCs w:val="22"/>
      </w:rPr>
      <w:t>, 48143 Münster</w:t>
    </w:r>
    <w:r w:rsidR="00DF2040" w:rsidRPr="00DF2040">
      <w:rPr>
        <w:rFonts w:ascii="Calibri" w:hAnsi="Calibri" w:cs="Calibri"/>
        <w:b/>
        <w:sz w:val="22"/>
        <w:szCs w:val="22"/>
      </w:rPr>
      <w:t xml:space="preserve">, </w:t>
    </w:r>
    <w:r w:rsidR="00AB79D0" w:rsidRPr="00DF2040">
      <w:rPr>
        <w:rFonts w:ascii="Calibri" w:hAnsi="Calibri" w:cs="Calibri"/>
        <w:b/>
        <w:sz w:val="22"/>
        <w:szCs w:val="22"/>
      </w:rPr>
      <w:t>Tel.: 0251/495-</w:t>
    </w:r>
    <w:r w:rsidRPr="00DF2040">
      <w:rPr>
        <w:rFonts w:ascii="Calibri" w:hAnsi="Calibri" w:cs="Calibri"/>
        <w:b/>
        <w:sz w:val="22"/>
        <w:szCs w:val="22"/>
      </w:rPr>
      <w:t>17012</w:t>
    </w:r>
    <w:r w:rsidR="00DF2040" w:rsidRPr="00DF2040">
      <w:rPr>
        <w:rFonts w:ascii="Calibri" w:hAnsi="Calibri" w:cs="Calibri"/>
        <w:b/>
        <w:sz w:val="22"/>
        <w:szCs w:val="22"/>
      </w:rPr>
      <w:t xml:space="preserve">, </w:t>
    </w:r>
    <w:r w:rsidR="00AB79D0" w:rsidRPr="00DF2040">
      <w:rPr>
        <w:rFonts w:ascii="Calibri" w:hAnsi="Calibri" w:cs="Calibri"/>
        <w:b/>
        <w:sz w:val="22"/>
        <w:szCs w:val="22"/>
      </w:rPr>
      <w:t>Fax: 0251/495-</w:t>
    </w:r>
    <w:r w:rsidRPr="00DF2040">
      <w:rPr>
        <w:rFonts w:ascii="Calibri" w:hAnsi="Calibri" w:cs="Calibri"/>
        <w:b/>
        <w:sz w:val="22"/>
        <w:szCs w:val="22"/>
      </w:rPr>
      <w:t>717012</w:t>
    </w:r>
    <w:r w:rsidR="0047743A">
      <w:rPr>
        <w:rFonts w:ascii="Calibri" w:hAnsi="Calibri" w:cs="Calibri"/>
        <w:b/>
        <w:sz w:val="22"/>
        <w:szCs w:val="22"/>
      </w:rPr>
      <w:t xml:space="preserve"> </w:t>
    </w:r>
  </w:p>
  <w:p w14:paraId="26CD67DF" w14:textId="77777777" w:rsidR="00AB79D0" w:rsidRPr="00DF2040" w:rsidRDefault="00AB79D0" w:rsidP="0047743A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rPr>
        <w:rFonts w:ascii="Calibri" w:hAnsi="Calibri" w:cs="Calibri"/>
        <w:b/>
        <w:sz w:val="22"/>
        <w:szCs w:val="22"/>
      </w:rPr>
    </w:pPr>
    <w:r w:rsidRPr="00DF2040">
      <w:rPr>
        <w:rFonts w:ascii="Calibri" w:hAnsi="Calibri" w:cs="Calibri"/>
        <w:b/>
        <w:sz w:val="22"/>
        <w:szCs w:val="22"/>
      </w:rPr>
      <w:t>Email: praevention@bistum-muenster.de</w:t>
    </w:r>
  </w:p>
  <w:p w14:paraId="26CD67E0" w14:textId="77777777" w:rsidR="00AB79D0" w:rsidRPr="00E71ACD" w:rsidRDefault="00AB79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EAE"/>
    <w:multiLevelType w:val="multilevel"/>
    <w:tmpl w:val="AC302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D78CA"/>
    <w:multiLevelType w:val="hybridMultilevel"/>
    <w:tmpl w:val="3BB888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4E0E2">
      <w:start w:val="1"/>
      <w:numFmt w:val="bullet"/>
      <w:lvlText w:val="o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32E31"/>
    <w:multiLevelType w:val="hybridMultilevel"/>
    <w:tmpl w:val="AC302B5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62645"/>
    <w:multiLevelType w:val="hybridMultilevel"/>
    <w:tmpl w:val="148451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6E8AF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F4029"/>
    <w:multiLevelType w:val="multilevel"/>
    <w:tmpl w:val="1484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E1A95"/>
    <w:multiLevelType w:val="hybridMultilevel"/>
    <w:tmpl w:val="E92CDEB2"/>
    <w:lvl w:ilvl="0" w:tplc="B18CB4DC">
      <w:start w:val="1"/>
      <w:numFmt w:val="bullet"/>
      <w:lvlText w:val=""/>
      <w:lvlJc w:val="left"/>
      <w:pPr>
        <w:tabs>
          <w:tab w:val="num" w:pos="113"/>
        </w:tabs>
        <w:ind w:left="284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7984221">
    <w:abstractNumId w:val="2"/>
  </w:num>
  <w:num w:numId="2" w16cid:durableId="1077438246">
    <w:abstractNumId w:val="0"/>
  </w:num>
  <w:num w:numId="3" w16cid:durableId="1946187459">
    <w:abstractNumId w:val="3"/>
  </w:num>
  <w:num w:numId="4" w16cid:durableId="1854686469">
    <w:abstractNumId w:val="5"/>
  </w:num>
  <w:num w:numId="5" w16cid:durableId="330524929">
    <w:abstractNumId w:val="4"/>
  </w:num>
  <w:num w:numId="6" w16cid:durableId="20919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80"/>
    <w:rsid w:val="0002643C"/>
    <w:rsid w:val="00031D8A"/>
    <w:rsid w:val="000441CA"/>
    <w:rsid w:val="0005123D"/>
    <w:rsid w:val="00062A36"/>
    <w:rsid w:val="0006457E"/>
    <w:rsid w:val="00065241"/>
    <w:rsid w:val="000821EF"/>
    <w:rsid w:val="00087C59"/>
    <w:rsid w:val="00096C01"/>
    <w:rsid w:val="000A5723"/>
    <w:rsid w:val="000B3B9C"/>
    <w:rsid w:val="000C06CA"/>
    <w:rsid w:val="000C7BDF"/>
    <w:rsid w:val="000E40BC"/>
    <w:rsid w:val="000E7E29"/>
    <w:rsid w:val="001030A5"/>
    <w:rsid w:val="00131385"/>
    <w:rsid w:val="00143A94"/>
    <w:rsid w:val="00153982"/>
    <w:rsid w:val="00172FC7"/>
    <w:rsid w:val="001842F8"/>
    <w:rsid w:val="00186A85"/>
    <w:rsid w:val="00190682"/>
    <w:rsid w:val="00191649"/>
    <w:rsid w:val="001A4E3E"/>
    <w:rsid w:val="001B0F6A"/>
    <w:rsid w:val="001D66FE"/>
    <w:rsid w:val="001E49F5"/>
    <w:rsid w:val="002019DF"/>
    <w:rsid w:val="00232F7F"/>
    <w:rsid w:val="00237C24"/>
    <w:rsid w:val="0024164C"/>
    <w:rsid w:val="00255B5B"/>
    <w:rsid w:val="002727F4"/>
    <w:rsid w:val="00287059"/>
    <w:rsid w:val="00295816"/>
    <w:rsid w:val="002B2E64"/>
    <w:rsid w:val="002F5A8B"/>
    <w:rsid w:val="003342AF"/>
    <w:rsid w:val="0034027B"/>
    <w:rsid w:val="00352133"/>
    <w:rsid w:val="003726BF"/>
    <w:rsid w:val="003746FA"/>
    <w:rsid w:val="003817DD"/>
    <w:rsid w:val="00387F6B"/>
    <w:rsid w:val="003A357C"/>
    <w:rsid w:val="003B46FC"/>
    <w:rsid w:val="003E0B82"/>
    <w:rsid w:val="003F3AF4"/>
    <w:rsid w:val="003F425F"/>
    <w:rsid w:val="004059FF"/>
    <w:rsid w:val="00421523"/>
    <w:rsid w:val="0042491E"/>
    <w:rsid w:val="004464FF"/>
    <w:rsid w:val="00454D82"/>
    <w:rsid w:val="0047743A"/>
    <w:rsid w:val="004848C5"/>
    <w:rsid w:val="004B6281"/>
    <w:rsid w:val="004C3452"/>
    <w:rsid w:val="004E1AA3"/>
    <w:rsid w:val="004E662C"/>
    <w:rsid w:val="004F4458"/>
    <w:rsid w:val="004F53E6"/>
    <w:rsid w:val="00501485"/>
    <w:rsid w:val="0051144E"/>
    <w:rsid w:val="00527825"/>
    <w:rsid w:val="0054265D"/>
    <w:rsid w:val="00546739"/>
    <w:rsid w:val="00564A9D"/>
    <w:rsid w:val="00577B9C"/>
    <w:rsid w:val="005832AB"/>
    <w:rsid w:val="005A2FA5"/>
    <w:rsid w:val="005B33EC"/>
    <w:rsid w:val="005C1059"/>
    <w:rsid w:val="005D590C"/>
    <w:rsid w:val="005E0073"/>
    <w:rsid w:val="00600028"/>
    <w:rsid w:val="00615F59"/>
    <w:rsid w:val="00625E46"/>
    <w:rsid w:val="006425C3"/>
    <w:rsid w:val="006577C0"/>
    <w:rsid w:val="00690F3C"/>
    <w:rsid w:val="006973A1"/>
    <w:rsid w:val="006A0D9E"/>
    <w:rsid w:val="006B1C2E"/>
    <w:rsid w:val="006B460C"/>
    <w:rsid w:val="006C5784"/>
    <w:rsid w:val="006C7010"/>
    <w:rsid w:val="006F5ECC"/>
    <w:rsid w:val="00706D68"/>
    <w:rsid w:val="00710596"/>
    <w:rsid w:val="00724E3D"/>
    <w:rsid w:val="00741476"/>
    <w:rsid w:val="00765A19"/>
    <w:rsid w:val="00781972"/>
    <w:rsid w:val="00782EC2"/>
    <w:rsid w:val="007966F8"/>
    <w:rsid w:val="007A31D8"/>
    <w:rsid w:val="007C6EC8"/>
    <w:rsid w:val="007C75AC"/>
    <w:rsid w:val="007F2ADE"/>
    <w:rsid w:val="00804A5C"/>
    <w:rsid w:val="00856931"/>
    <w:rsid w:val="00896A6A"/>
    <w:rsid w:val="008C5B60"/>
    <w:rsid w:val="008E363D"/>
    <w:rsid w:val="008F22A4"/>
    <w:rsid w:val="00932D24"/>
    <w:rsid w:val="00945A5B"/>
    <w:rsid w:val="009D586F"/>
    <w:rsid w:val="009E193D"/>
    <w:rsid w:val="009E4F80"/>
    <w:rsid w:val="00A06109"/>
    <w:rsid w:val="00A16CF1"/>
    <w:rsid w:val="00A172D6"/>
    <w:rsid w:val="00A20AF5"/>
    <w:rsid w:val="00A23049"/>
    <w:rsid w:val="00A24299"/>
    <w:rsid w:val="00A257BD"/>
    <w:rsid w:val="00A361A5"/>
    <w:rsid w:val="00A55727"/>
    <w:rsid w:val="00A95BC7"/>
    <w:rsid w:val="00AB79D0"/>
    <w:rsid w:val="00AC7A6A"/>
    <w:rsid w:val="00AD6739"/>
    <w:rsid w:val="00AF0C9E"/>
    <w:rsid w:val="00B03BF9"/>
    <w:rsid w:val="00B1634C"/>
    <w:rsid w:val="00B27021"/>
    <w:rsid w:val="00B35413"/>
    <w:rsid w:val="00B46E5B"/>
    <w:rsid w:val="00B64AE0"/>
    <w:rsid w:val="00B82BBC"/>
    <w:rsid w:val="00B96D2F"/>
    <w:rsid w:val="00BA1EDB"/>
    <w:rsid w:val="00BC5F18"/>
    <w:rsid w:val="00C06D63"/>
    <w:rsid w:val="00C32AA7"/>
    <w:rsid w:val="00C45FB3"/>
    <w:rsid w:val="00CA132E"/>
    <w:rsid w:val="00CA6479"/>
    <w:rsid w:val="00CC5F0F"/>
    <w:rsid w:val="00CE7754"/>
    <w:rsid w:val="00D54D27"/>
    <w:rsid w:val="00D624C7"/>
    <w:rsid w:val="00D96684"/>
    <w:rsid w:val="00DD1AC3"/>
    <w:rsid w:val="00DF2040"/>
    <w:rsid w:val="00E279B8"/>
    <w:rsid w:val="00E3247F"/>
    <w:rsid w:val="00E440E9"/>
    <w:rsid w:val="00E71ACD"/>
    <w:rsid w:val="00E726EE"/>
    <w:rsid w:val="00EE6200"/>
    <w:rsid w:val="00EE6738"/>
    <w:rsid w:val="00F31B40"/>
    <w:rsid w:val="00F478B6"/>
    <w:rsid w:val="00F8603B"/>
    <w:rsid w:val="00F96E42"/>
    <w:rsid w:val="00FA020D"/>
    <w:rsid w:val="00FD4CBD"/>
    <w:rsid w:val="00FD72AE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D678D"/>
  <w15:chartTrackingRefBased/>
  <w15:docId w15:val="{BC40A5F3-A772-46DF-8924-07D8F748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19DF"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32A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32AA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32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77B9C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62A36"/>
  </w:style>
  <w:style w:type="paragraph" w:styleId="berarbeitung">
    <w:name w:val="Revision"/>
    <w:hidden/>
    <w:uiPriority w:val="99"/>
    <w:semiHidden/>
    <w:rsid w:val="00706D68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ichtlinien%20und%20Formulare\Formulare\Formular%20Antrag%20-%20online%20-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8D41-FC88-4868-B74B-9A6EE605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Antrag - online -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BGV Münster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hoppe-b</dc:creator>
  <cp:keywords/>
  <dc:description/>
  <cp:lastModifiedBy>Venherm, Beate</cp:lastModifiedBy>
  <cp:revision>2</cp:revision>
  <cp:lastPrinted>2022-11-14T15:39:00Z</cp:lastPrinted>
  <dcterms:created xsi:type="dcterms:W3CDTF">2024-12-16T11:34:00Z</dcterms:created>
  <dcterms:modified xsi:type="dcterms:W3CDTF">2024-12-16T11:34:00Z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